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5C705" w14:textId="5451FB3F" w:rsidR="00347ED2" w:rsidRDefault="00347ED2" w:rsidP="00347ED2">
      <w:pPr>
        <w:spacing w:after="120"/>
        <w:jc w:val="right"/>
        <w:rPr>
          <w:i/>
          <w:iCs/>
          <w:color w:val="000000"/>
        </w:rPr>
      </w:pPr>
      <w:r>
        <w:rPr>
          <w:i/>
          <w:iCs/>
          <w:color w:val="000000"/>
        </w:rPr>
        <w:t xml:space="preserve">Allegato </w:t>
      </w:r>
      <w:r w:rsidR="001E3516">
        <w:rPr>
          <w:i/>
          <w:iCs/>
          <w:color w:val="000000"/>
        </w:rPr>
        <w:t>4</w:t>
      </w:r>
    </w:p>
    <w:p w14:paraId="593D4811" w14:textId="77777777" w:rsidR="006B53AF" w:rsidRDefault="006B53AF" w:rsidP="006B214A">
      <w:pPr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6"/>
          <w:szCs w:val="26"/>
        </w:rPr>
      </w:pPr>
      <w:r w:rsidRPr="00A60E2D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BANDO 202</w:t>
      </w:r>
      <w:r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 xml:space="preserve">5 </w:t>
      </w:r>
    </w:p>
    <w:p w14:paraId="1B259F31" w14:textId="59258EAF" w:rsidR="006B214A" w:rsidRDefault="006B53AF" w:rsidP="006B214A">
      <w:pPr>
        <w:spacing w:after="0" w:line="240" w:lineRule="auto"/>
        <w:jc w:val="center"/>
        <w:rPr>
          <w:rFonts w:ascii="Calibri" w:eastAsia="Calibri" w:hAnsi="Calibri"/>
          <w:b/>
          <w:bCs/>
          <w:i/>
          <w:iCs/>
          <w:sz w:val="23"/>
          <w:szCs w:val="23"/>
          <w:lang w:eastAsia="it-IT"/>
        </w:rPr>
      </w:pPr>
      <w:r w:rsidRPr="006B53AF">
        <w:rPr>
          <w:rFonts w:ascii="Arial" w:hAnsi="Arial" w:cs="Arial"/>
          <w:b/>
          <w:bCs/>
        </w:rPr>
        <w:t xml:space="preserve">Delibera CIPESS n. </w:t>
      </w:r>
      <w:r w:rsidR="00F60818">
        <w:rPr>
          <w:rFonts w:ascii="Arial" w:hAnsi="Arial" w:cs="Arial"/>
          <w:b/>
          <w:bCs/>
        </w:rPr>
        <w:t>35</w:t>
      </w:r>
      <w:r w:rsidRPr="006B53AF">
        <w:rPr>
          <w:rFonts w:ascii="Arial" w:hAnsi="Arial" w:cs="Arial"/>
          <w:b/>
          <w:bCs/>
        </w:rPr>
        <w:t>/202</w:t>
      </w:r>
      <w:r w:rsidR="00F60818">
        <w:rPr>
          <w:rFonts w:ascii="Arial" w:hAnsi="Arial" w:cs="Arial"/>
          <w:b/>
          <w:bCs/>
        </w:rPr>
        <w:t>5</w:t>
      </w:r>
      <w:r w:rsidRPr="006B53AF">
        <w:rPr>
          <w:rFonts w:ascii="Arial" w:hAnsi="Arial" w:cs="Arial"/>
          <w:b/>
          <w:bCs/>
        </w:rPr>
        <w:t xml:space="preserve"> – </w:t>
      </w:r>
      <w:r w:rsidRPr="009F4993">
        <w:rPr>
          <w:rFonts w:ascii="Calibri" w:eastAsia="Calibri" w:hAnsi="Calibri"/>
          <w:b/>
          <w:bCs/>
          <w:i/>
          <w:iCs/>
          <w:sz w:val="23"/>
          <w:szCs w:val="23"/>
          <w:lang w:eastAsia="it-IT"/>
        </w:rPr>
        <w:t>Accordo per la Coesione 2021-2027 – Fondo di Rotazione – INTERVENTI DI VALORIZZAZIONE</w:t>
      </w:r>
      <w:r>
        <w:rPr>
          <w:rFonts w:ascii="Calibri" w:eastAsia="Calibri" w:hAnsi="Calibri"/>
          <w:b/>
          <w:bCs/>
          <w:i/>
          <w:iCs/>
          <w:sz w:val="23"/>
          <w:szCs w:val="23"/>
          <w:lang w:eastAsia="it-IT"/>
        </w:rPr>
        <w:t xml:space="preserve"> PER EVENTI CULTURALI DI RILIEVO REGIONALE –</w:t>
      </w:r>
    </w:p>
    <w:p w14:paraId="707E6D26" w14:textId="668A5F8B" w:rsidR="00F60818" w:rsidRDefault="00F60818" w:rsidP="00F60818">
      <w:pPr>
        <w:ind w:right="-1"/>
        <w:jc w:val="both"/>
        <w:rPr>
          <w:rFonts w:ascii="Arial" w:hAnsi="Arial" w:cs="Arial"/>
          <w:sz w:val="24"/>
        </w:rPr>
      </w:pPr>
      <w:r>
        <w:rPr>
          <w:rFonts w:ascii="Calibri" w:eastAsia="Calibri" w:hAnsi="Calibri"/>
          <w:b/>
          <w:bCs/>
          <w:i/>
          <w:iCs/>
          <w:sz w:val="23"/>
          <w:szCs w:val="23"/>
          <w:lang w:eastAsia="it-IT"/>
        </w:rPr>
        <w:t xml:space="preserve">                         </w:t>
      </w:r>
      <w:r w:rsidR="006B53AF">
        <w:rPr>
          <w:rFonts w:ascii="Calibri" w:eastAsia="Calibri" w:hAnsi="Calibri"/>
          <w:b/>
          <w:bCs/>
          <w:i/>
          <w:iCs/>
          <w:sz w:val="23"/>
          <w:szCs w:val="23"/>
          <w:lang w:eastAsia="it-IT"/>
        </w:rPr>
        <w:t xml:space="preserve"> </w:t>
      </w:r>
      <w:r w:rsidRPr="00673DC6">
        <w:rPr>
          <w:rFonts w:ascii="Arial" w:hAnsi="Arial" w:cs="Arial"/>
          <w:b/>
          <w:bCs/>
          <w:sz w:val="24"/>
        </w:rPr>
        <w:t xml:space="preserve">Bando </w:t>
      </w:r>
      <w:r w:rsidRPr="00673DC6">
        <w:rPr>
          <w:rFonts w:ascii="Arial" w:eastAsia="Arial" w:hAnsi="Arial" w:cs="Arial"/>
          <w:b/>
        </w:rPr>
        <w:t>per il sostegno alle attività e ai progetti di spettacolo dal vivo.</w:t>
      </w:r>
    </w:p>
    <w:p w14:paraId="78A3C719" w14:textId="3D2E4AEF" w:rsidR="006B53AF" w:rsidRDefault="006B53AF" w:rsidP="006B214A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0719A438" w14:textId="77777777" w:rsidR="00084729" w:rsidRDefault="00084729" w:rsidP="006B214A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58069ACE" w14:textId="6306BFC4" w:rsidR="00A7255D" w:rsidRPr="006B214A" w:rsidRDefault="006B53AF" w:rsidP="00A7255D">
      <w:pPr>
        <w:pStyle w:val="Paragrafoelenco"/>
        <w:numPr>
          <w:ilvl w:val="0"/>
          <w:numId w:val="6"/>
        </w:numPr>
        <w:spacing w:after="0"/>
        <w:ind w:left="709" w:hanging="349"/>
        <w:rPr>
          <w:b/>
          <w:bCs/>
        </w:rPr>
      </w:pPr>
      <w:r w:rsidRPr="008C56A0">
        <w:rPr>
          <w:rFonts w:eastAsia="Times New Roman" w:cstheme="minorHAnsi"/>
          <w:b/>
          <w:bCs/>
          <w:color w:val="000000"/>
        </w:rPr>
        <w:t>DICHIARAZION</w:t>
      </w:r>
      <w:r w:rsidR="00A7255D">
        <w:rPr>
          <w:rFonts w:eastAsia="Times New Roman" w:cstheme="minorHAnsi"/>
          <w:b/>
          <w:bCs/>
          <w:color w:val="000000"/>
        </w:rPr>
        <w:t>E</w:t>
      </w:r>
      <w:r w:rsidRPr="008C56A0">
        <w:rPr>
          <w:rFonts w:eastAsia="Times New Roman" w:cstheme="minorHAnsi"/>
          <w:b/>
          <w:bCs/>
          <w:color w:val="000000"/>
        </w:rPr>
        <w:t xml:space="preserve"> SOSTITUTIV</w:t>
      </w:r>
      <w:r w:rsidR="00A7255D">
        <w:rPr>
          <w:rFonts w:eastAsia="Times New Roman" w:cstheme="minorHAnsi"/>
          <w:b/>
          <w:bCs/>
          <w:color w:val="000000"/>
        </w:rPr>
        <w:t>A</w:t>
      </w:r>
      <w:r w:rsidR="00A7255D" w:rsidRPr="00A7255D">
        <w:rPr>
          <w:b/>
          <w:bCs/>
        </w:rPr>
        <w:t xml:space="preserve"> </w:t>
      </w:r>
      <w:r w:rsidR="00A7255D" w:rsidRPr="006B214A">
        <w:rPr>
          <w:b/>
          <w:bCs/>
        </w:rPr>
        <w:t>CONFLITTO DI INTERESSI E ART. 53, CO 16-TER, D.LGS.</w:t>
      </w:r>
      <w:r w:rsidR="00A7255D">
        <w:rPr>
          <w:b/>
          <w:bCs/>
        </w:rPr>
        <w:t xml:space="preserve"> </w:t>
      </w:r>
      <w:r w:rsidR="00A7255D" w:rsidRPr="006B214A">
        <w:rPr>
          <w:b/>
          <w:bCs/>
        </w:rPr>
        <w:t>N. 165/2001</w:t>
      </w:r>
    </w:p>
    <w:p w14:paraId="5DB94B66" w14:textId="2FB83EDA" w:rsidR="006B53AF" w:rsidRPr="002E5FEE" w:rsidRDefault="00084729" w:rsidP="00084729">
      <w:pPr>
        <w:pStyle w:val="Paragrafoelenco"/>
        <w:numPr>
          <w:ilvl w:val="0"/>
          <w:numId w:val="6"/>
        </w:numPr>
        <w:spacing w:after="120"/>
        <w:rPr>
          <w:rFonts w:ascii="Calibri" w:hAnsi="Calibri" w:cs="Calibri"/>
          <w:kern w:val="32"/>
          <w:lang w:val="de-DE"/>
        </w:rPr>
      </w:pPr>
      <w:bookmarkStart w:id="0" w:name="_Hlk199331113"/>
      <w:r w:rsidRPr="008C56A0">
        <w:rPr>
          <w:rFonts w:eastAsia="Times New Roman" w:cstheme="minorHAnsi"/>
          <w:b/>
          <w:bCs/>
          <w:color w:val="000000"/>
        </w:rPr>
        <w:t>DICHIARAZION</w:t>
      </w:r>
      <w:r>
        <w:rPr>
          <w:rFonts w:eastAsia="Times New Roman" w:cstheme="minorHAnsi"/>
          <w:b/>
          <w:bCs/>
          <w:color w:val="000000"/>
        </w:rPr>
        <w:t>E</w:t>
      </w:r>
      <w:bookmarkEnd w:id="0"/>
      <w:r w:rsidRPr="008C56A0">
        <w:rPr>
          <w:rFonts w:eastAsia="Times New Roman" w:cstheme="minorHAnsi"/>
          <w:b/>
          <w:bCs/>
          <w:color w:val="000000"/>
        </w:rPr>
        <w:t xml:space="preserve"> </w:t>
      </w:r>
      <w:r w:rsidR="009164F0" w:rsidRPr="006B214A">
        <w:rPr>
          <w:rFonts w:eastAsia="Times New Roman" w:cstheme="minorHAnsi"/>
          <w:b/>
          <w:bCs/>
          <w:color w:val="000000"/>
        </w:rPr>
        <w:t>ASSENZA DI INCOMPATIBILITÀ</w:t>
      </w:r>
    </w:p>
    <w:p w14:paraId="4A4FF7C7" w14:textId="7F6BF446" w:rsidR="002E5FEE" w:rsidRPr="006B214A" w:rsidRDefault="002E5FEE" w:rsidP="00084729">
      <w:pPr>
        <w:pStyle w:val="Paragrafoelenco"/>
        <w:numPr>
          <w:ilvl w:val="0"/>
          <w:numId w:val="6"/>
        </w:numPr>
        <w:spacing w:after="120"/>
        <w:rPr>
          <w:rFonts w:ascii="Calibri" w:hAnsi="Calibri" w:cs="Calibri"/>
          <w:kern w:val="32"/>
          <w:lang w:val="de-DE"/>
        </w:rPr>
      </w:pPr>
      <w:r w:rsidRPr="008C56A0">
        <w:rPr>
          <w:rFonts w:eastAsia="Times New Roman" w:cstheme="minorHAnsi"/>
          <w:b/>
          <w:bCs/>
          <w:color w:val="000000"/>
        </w:rPr>
        <w:t>DICHIARAZION</w:t>
      </w:r>
      <w:r>
        <w:rPr>
          <w:rFonts w:eastAsia="Times New Roman" w:cstheme="minorHAnsi"/>
          <w:b/>
          <w:bCs/>
          <w:color w:val="000000"/>
        </w:rPr>
        <w:t>E</w:t>
      </w:r>
      <w:r w:rsidRPr="002E5FEE">
        <w:t xml:space="preserve"> </w:t>
      </w:r>
      <w:r w:rsidRPr="002E5FEE">
        <w:rPr>
          <w:b/>
          <w:bCs/>
        </w:rPr>
        <w:t>RISPETT</w:t>
      </w:r>
      <w:r>
        <w:rPr>
          <w:b/>
          <w:bCs/>
        </w:rPr>
        <w:t>O</w:t>
      </w:r>
      <w:r w:rsidRPr="002E5FEE">
        <w:rPr>
          <w:b/>
          <w:bCs/>
        </w:rPr>
        <w:t xml:space="preserve"> OBIETTIVI AMBIENTALI “DO NO SIGNIFICANT HARM”</w:t>
      </w:r>
      <w:r w:rsidRPr="002E5FEE">
        <w:t xml:space="preserve"> </w:t>
      </w:r>
      <w:r w:rsidRPr="002E5FEE">
        <w:rPr>
          <w:b/>
          <w:bCs/>
        </w:rPr>
        <w:t>(DNSH)</w:t>
      </w:r>
    </w:p>
    <w:p w14:paraId="61797154" w14:textId="77777777" w:rsidR="002E5FEE" w:rsidRDefault="002E5FEE" w:rsidP="00084729">
      <w:pPr>
        <w:tabs>
          <w:tab w:val="left" w:pos="6237"/>
        </w:tabs>
        <w:spacing w:after="120"/>
      </w:pPr>
    </w:p>
    <w:p w14:paraId="482B14CE" w14:textId="32BB9615" w:rsidR="001E3516" w:rsidRPr="00F96D02" w:rsidRDefault="001E3516" w:rsidP="00084729">
      <w:pPr>
        <w:tabs>
          <w:tab w:val="left" w:pos="6237"/>
        </w:tabs>
        <w:spacing w:after="120"/>
      </w:pPr>
      <w:r w:rsidRPr="00F96D02">
        <w:t xml:space="preserve">Il/La sottoscritto/a .............................................................................................................. </w:t>
      </w:r>
    </w:p>
    <w:p w14:paraId="37C9FED9" w14:textId="77777777" w:rsidR="001E3516" w:rsidRPr="00F96D02" w:rsidRDefault="001E3516" w:rsidP="006B214A">
      <w:pPr>
        <w:tabs>
          <w:tab w:val="left" w:pos="6237"/>
        </w:tabs>
        <w:spacing w:after="0"/>
      </w:pPr>
      <w:r w:rsidRPr="00F96D02">
        <w:t>nato/a .................................................................( ....) il ......../......../..............</w:t>
      </w:r>
    </w:p>
    <w:p w14:paraId="5B42A6C5" w14:textId="77777777" w:rsidR="001E3516" w:rsidRPr="00F96D02" w:rsidRDefault="001E3516" w:rsidP="006B214A">
      <w:pPr>
        <w:tabs>
          <w:tab w:val="left" w:pos="6237"/>
        </w:tabs>
        <w:spacing w:after="0"/>
      </w:pPr>
      <w:r w:rsidRPr="00F96D02">
        <w:t>residente a ......................................................(......) in Via.............................................n......</w:t>
      </w:r>
    </w:p>
    <w:p w14:paraId="2704A889" w14:textId="6E62DE75" w:rsidR="001E3516" w:rsidRPr="00F96D02" w:rsidRDefault="001E3516" w:rsidP="006B214A">
      <w:pPr>
        <w:tabs>
          <w:tab w:val="left" w:pos="6237"/>
        </w:tabs>
        <w:spacing w:after="0"/>
      </w:pPr>
      <w:r w:rsidRPr="00F96D02">
        <w:t>in qualità di............................................................................e legale rappresentante della...........................................................................................................</w:t>
      </w:r>
    </w:p>
    <w:p w14:paraId="78C268DB" w14:textId="77777777" w:rsidR="001E3516" w:rsidRPr="00F96D02" w:rsidRDefault="001E3516" w:rsidP="006B214A">
      <w:pPr>
        <w:tabs>
          <w:tab w:val="left" w:pos="6237"/>
        </w:tabs>
        <w:spacing w:after="0"/>
      </w:pPr>
      <w:r w:rsidRPr="00F96D02">
        <w:t>con sede in...................................................Via...........................................................n........</w:t>
      </w:r>
    </w:p>
    <w:p w14:paraId="553D98A3" w14:textId="77777777" w:rsidR="001E3516" w:rsidRPr="00F96D02" w:rsidRDefault="001E3516" w:rsidP="006B214A">
      <w:pPr>
        <w:tabs>
          <w:tab w:val="left" w:pos="6237"/>
        </w:tabs>
        <w:spacing w:after="0"/>
      </w:pPr>
      <w:r w:rsidRPr="00F96D02">
        <w:t>codice fiscale..............................................................e P.IVA..............................................</w:t>
      </w:r>
    </w:p>
    <w:p w14:paraId="3BD2A5CE" w14:textId="77777777" w:rsidR="002E5FEE" w:rsidRDefault="002E5FEE" w:rsidP="00A7255D">
      <w:pPr>
        <w:tabs>
          <w:tab w:val="left" w:pos="0"/>
        </w:tabs>
        <w:spacing w:line="276" w:lineRule="auto"/>
        <w:jc w:val="both"/>
        <w:rPr>
          <w:i/>
          <w:iCs/>
          <w:sz w:val="16"/>
          <w:szCs w:val="16"/>
        </w:rPr>
      </w:pPr>
    </w:p>
    <w:p w14:paraId="3B1112C0" w14:textId="0AFD8B38" w:rsidR="00A7255D" w:rsidRPr="002E5FEE" w:rsidRDefault="001E3516" w:rsidP="002E5FEE">
      <w:pPr>
        <w:tabs>
          <w:tab w:val="left" w:pos="0"/>
        </w:tabs>
        <w:spacing w:after="0" w:line="240" w:lineRule="auto"/>
        <w:jc w:val="both"/>
        <w:rPr>
          <w:i/>
          <w:iCs/>
          <w:sz w:val="20"/>
          <w:szCs w:val="20"/>
        </w:rPr>
      </w:pPr>
      <w:r w:rsidRPr="002E5FEE">
        <w:rPr>
          <w:i/>
          <w:iCs/>
          <w:sz w:val="20"/>
          <w:szCs w:val="20"/>
        </w:rPr>
        <w:t xml:space="preserve">ai sensi e per gli effetti degli artt. 47 e 76 del DPR 445/2000 e </w:t>
      </w:r>
      <w:proofErr w:type="spellStart"/>
      <w:r w:rsidRPr="002E5FEE">
        <w:rPr>
          <w:i/>
          <w:iCs/>
          <w:sz w:val="20"/>
          <w:szCs w:val="20"/>
        </w:rPr>
        <w:t>s.m.i.</w:t>
      </w:r>
      <w:proofErr w:type="spellEnd"/>
      <w:r w:rsidRPr="002E5FEE">
        <w:rPr>
          <w:i/>
          <w:iCs/>
          <w:sz w:val="20"/>
          <w:szCs w:val="20"/>
        </w:rPr>
        <w:t xml:space="preserve"> consapevole delle responsabilità e conseguenze civili e penali stabilite dalla legge in caso di rilascio di dichiarazioni mendaci e/o falsità negli atti e/o l’uso di atti falsi e della decadenza dai benefici eventualmente conseguenti al provvedimento emanato sulla base della dichiarazione non veritiera (art. 75 del D.P.R. 445/2000)</w:t>
      </w:r>
      <w:r w:rsidR="00A7255D" w:rsidRPr="002E5FEE">
        <w:rPr>
          <w:i/>
          <w:iCs/>
          <w:sz w:val="20"/>
          <w:szCs w:val="20"/>
        </w:rPr>
        <w:t xml:space="preserve"> e </w:t>
      </w:r>
      <w:r w:rsidR="00A7255D" w:rsidRPr="002E5FEE">
        <w:rPr>
          <w:rFonts w:ascii="Calibri" w:hAnsi="Calibri" w:cs="Calibri"/>
          <w:i/>
          <w:iCs/>
          <w:sz w:val="20"/>
          <w:szCs w:val="20"/>
        </w:rPr>
        <w:t xml:space="preserve">informato che i dati forniti saranno utilizzati ai sensi del </w:t>
      </w:r>
      <w:proofErr w:type="spellStart"/>
      <w:r w:rsidR="00A7255D" w:rsidRPr="002E5FEE">
        <w:rPr>
          <w:rFonts w:ascii="Calibri" w:hAnsi="Calibri" w:cs="Calibri"/>
          <w:i/>
          <w:iCs/>
          <w:sz w:val="20"/>
          <w:szCs w:val="20"/>
        </w:rPr>
        <w:t>D.lgs</w:t>
      </w:r>
      <w:proofErr w:type="spellEnd"/>
      <w:r w:rsidR="00A7255D" w:rsidRPr="002E5FEE">
        <w:rPr>
          <w:rFonts w:ascii="Calibri" w:hAnsi="Calibri" w:cs="Calibri"/>
          <w:i/>
          <w:iCs/>
          <w:sz w:val="20"/>
          <w:szCs w:val="20"/>
        </w:rPr>
        <w:t xml:space="preserve"> 196/2003(Privacy): i dati riportati sono prescritti dalle disposizioni vigenti ai fini del procedimento e verranno utilizzati esclusivamente a tale scopo </w:t>
      </w:r>
    </w:p>
    <w:p w14:paraId="09887B21" w14:textId="77777777" w:rsidR="002E5FEE" w:rsidRDefault="002E5FEE" w:rsidP="001E3516">
      <w:pPr>
        <w:tabs>
          <w:tab w:val="left" w:pos="6237"/>
        </w:tabs>
        <w:jc w:val="center"/>
      </w:pPr>
    </w:p>
    <w:p w14:paraId="7EEFAD5C" w14:textId="57699BBD" w:rsidR="001E3516" w:rsidRPr="00F96D02" w:rsidRDefault="001E3516" w:rsidP="001E3516">
      <w:pPr>
        <w:tabs>
          <w:tab w:val="left" w:pos="6237"/>
        </w:tabs>
        <w:jc w:val="center"/>
      </w:pPr>
      <w:r w:rsidRPr="00F96D02">
        <w:t>DICHIARA</w:t>
      </w:r>
      <w:r w:rsidR="003C1B9F">
        <w:t xml:space="preserve"> </w:t>
      </w:r>
    </w:p>
    <w:p w14:paraId="5B67A5E1" w14:textId="7DBDA380" w:rsidR="003C1B9F" w:rsidRPr="00D67AFA" w:rsidRDefault="003C1B9F" w:rsidP="003C1B9F">
      <w:r w:rsidRPr="00D67AFA">
        <w:t xml:space="preserve">al fine dell’applicazione dell’art. 53, comma 16 ter, del </w:t>
      </w:r>
      <w:proofErr w:type="spellStart"/>
      <w:r w:rsidRPr="00D67AFA">
        <w:t>D.Lgs</w:t>
      </w:r>
      <w:proofErr w:type="spellEnd"/>
      <w:r w:rsidRPr="00D67AFA">
        <w:t xml:space="preserve"> 165/2001, introdotto dalla Legge n. 190/2012 (attività successiva alla cessazione del rapporto di lavoro – </w:t>
      </w:r>
      <w:proofErr w:type="spellStart"/>
      <w:r w:rsidRPr="00D67AFA">
        <w:t>pantouflage</w:t>
      </w:r>
      <w:proofErr w:type="spellEnd"/>
      <w:r w:rsidRPr="00D67AFA">
        <w:t xml:space="preserve"> o revolving doors), che questo ente non ha concluso contratti di lavoro subordinato o autonomo e, comunque, di non aver attribuito incarichi ad ex dipendenti della Regione Marche, che hanno esercitato poteri autoritativi o negoziali per conto della regione stessa, nel triennio successivo alla cessazione del rapporto di lavoro.</w:t>
      </w:r>
    </w:p>
    <w:p w14:paraId="5BBDE84E" w14:textId="1D170DE7" w:rsidR="001E3516" w:rsidRPr="00F96D02" w:rsidRDefault="001E3516" w:rsidP="001E3516">
      <w:pPr>
        <w:widowControl w:val="0"/>
        <w:numPr>
          <w:ilvl w:val="0"/>
          <w:numId w:val="3"/>
        </w:numPr>
        <w:tabs>
          <w:tab w:val="left" w:pos="6237"/>
        </w:tabs>
        <w:autoSpaceDE w:val="0"/>
        <w:autoSpaceDN w:val="0"/>
        <w:spacing w:after="0" w:line="240" w:lineRule="auto"/>
      </w:pPr>
      <w:r w:rsidRPr="00F96D02">
        <w:t xml:space="preserve">che, per quanto a propria conoscenza, non esistono relazioni di parentela o affinità, o situazioni di convivenza tra </w:t>
      </w:r>
      <w:r w:rsidR="00C645EE">
        <w:t>gli organi di vertice del soggetto richiedente</w:t>
      </w:r>
      <w:r w:rsidRPr="00F96D02">
        <w:t xml:space="preserve"> e i dirigenti e i dipendenti della Regione Marche.</w:t>
      </w:r>
    </w:p>
    <w:p w14:paraId="6CB75030" w14:textId="51AB1FD5" w:rsidR="001E3516" w:rsidRDefault="001E3516" w:rsidP="009164F0">
      <w:pPr>
        <w:widowControl w:val="0"/>
        <w:numPr>
          <w:ilvl w:val="0"/>
          <w:numId w:val="3"/>
        </w:numPr>
        <w:tabs>
          <w:tab w:val="left" w:pos="6237"/>
        </w:tabs>
        <w:autoSpaceDE w:val="0"/>
        <w:autoSpaceDN w:val="0"/>
        <w:spacing w:after="0" w:line="240" w:lineRule="auto"/>
      </w:pPr>
      <w:r w:rsidRPr="00F96D02">
        <w:t>di essere consapevole che in caso di violazione delle previsioni di cui all’art. 53, comma 16-ter, d.lgs. n. 165/2001, la normativa soprarichiamata stabilisce la nullità dei contratti conclusi, il divieto a contrattare con la pubblica amministrazion</w:t>
      </w:r>
      <w:r>
        <w:t>e</w:t>
      </w:r>
      <w:r w:rsidRPr="00F96D02">
        <w:t xml:space="preserve"> per i successivi tre anni e l’obbligo di restituzione dei compensi eventualmente recepiti ed accertati ad essi riferiti.</w:t>
      </w:r>
    </w:p>
    <w:p w14:paraId="2CF102F9" w14:textId="77777777" w:rsidR="009164F0" w:rsidRDefault="009164F0" w:rsidP="009164F0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360"/>
      </w:pPr>
    </w:p>
    <w:p w14:paraId="2C9858BA" w14:textId="0DBC9A64" w:rsidR="009164F0" w:rsidRPr="00F96D02" w:rsidRDefault="009164F0" w:rsidP="009164F0">
      <w:pPr>
        <w:tabs>
          <w:tab w:val="left" w:pos="6237"/>
        </w:tabs>
        <w:jc w:val="center"/>
      </w:pPr>
      <w:r w:rsidRPr="00F96D02">
        <w:t>DICHIARA</w:t>
      </w:r>
      <w:r>
        <w:t xml:space="preserve"> INOLTRE</w:t>
      </w:r>
    </w:p>
    <w:p w14:paraId="266122A0" w14:textId="1614E831" w:rsidR="009164F0" w:rsidRDefault="009164F0" w:rsidP="002E5FEE">
      <w:pPr>
        <w:widowControl w:val="0"/>
        <w:numPr>
          <w:ilvl w:val="0"/>
          <w:numId w:val="3"/>
        </w:numPr>
        <w:tabs>
          <w:tab w:val="left" w:pos="6237"/>
        </w:tabs>
        <w:autoSpaceDE w:val="0"/>
        <w:autoSpaceDN w:val="0"/>
        <w:spacing w:after="0" w:line="240" w:lineRule="auto"/>
      </w:pPr>
      <w:r w:rsidRPr="004C1AA8">
        <w:t>sotto la propria responsabilità</w:t>
      </w:r>
      <w:r>
        <w:t xml:space="preserve"> di non aver ricevuto aiuti incompatibili o di aver provveduto al loro rimborso secondo le normative vigenti</w:t>
      </w:r>
      <w:r w:rsidR="006B214A">
        <w:t>.</w:t>
      </w:r>
    </w:p>
    <w:p w14:paraId="3B1C621D" w14:textId="60049671" w:rsidR="002E5FEE" w:rsidRDefault="002E5FEE" w:rsidP="002E5FEE">
      <w:pPr>
        <w:widowControl w:val="0"/>
        <w:numPr>
          <w:ilvl w:val="0"/>
          <w:numId w:val="3"/>
        </w:numPr>
        <w:tabs>
          <w:tab w:val="left" w:pos="6237"/>
        </w:tabs>
        <w:autoSpaceDE w:val="0"/>
        <w:autoSpaceDN w:val="0"/>
        <w:spacing w:after="0" w:line="240" w:lineRule="auto"/>
      </w:pPr>
      <w:r>
        <w:t>c</w:t>
      </w:r>
      <w:r w:rsidRPr="002E5FEE">
        <w:t xml:space="preserve">he L’intervento è in condizione di </w:t>
      </w:r>
      <w:bookmarkStart w:id="1" w:name="_Hlk199331098"/>
      <w:r w:rsidRPr="002E5FEE">
        <w:t>rispettare gli obiettivi ambientali</w:t>
      </w:r>
      <w:r>
        <w:t>,</w:t>
      </w:r>
      <w:r w:rsidRPr="002E5FEE">
        <w:t xml:space="preserve"> cd. “do no </w:t>
      </w:r>
      <w:proofErr w:type="spellStart"/>
      <w:r w:rsidRPr="002E5FEE">
        <w:t>significant</w:t>
      </w:r>
      <w:proofErr w:type="spellEnd"/>
      <w:r w:rsidRPr="002E5FEE">
        <w:t xml:space="preserve"> </w:t>
      </w:r>
      <w:proofErr w:type="spellStart"/>
      <w:r w:rsidRPr="002E5FEE">
        <w:t>harm</w:t>
      </w:r>
      <w:proofErr w:type="spellEnd"/>
      <w:r w:rsidRPr="002E5FEE">
        <w:t xml:space="preserve">” </w:t>
      </w:r>
      <w:r w:rsidRPr="002E5FEE">
        <w:lastRenderedPageBreak/>
        <w:t>(DNSH)</w:t>
      </w:r>
      <w:bookmarkEnd w:id="1"/>
      <w:r w:rsidRPr="002E5FEE">
        <w:t>, ai sensi dell'articolo 17 del Reg. (UE) 2020/852 del Parlamento Europeo e del Consiglio del 18 giugno 2020, e, ove applicabili, gli obblighi trasversali, quali, tra l’altro, il principio del contributo all’obiettivo climatico e digitale (cd. tagging), della parità di genere (gender equality), della protezione e valorizzazione dei giovani, della tutela della disabilità e del superamento dei divari territoriali, nel rispetto delle specifiche norme in materia.</w:t>
      </w:r>
    </w:p>
    <w:p w14:paraId="77FC40F8" w14:textId="77777777" w:rsidR="002E5FEE" w:rsidRDefault="002E5FEE" w:rsidP="009164F0">
      <w:pPr>
        <w:ind w:right="424"/>
      </w:pPr>
    </w:p>
    <w:p w14:paraId="564520EF" w14:textId="30FD3F91" w:rsidR="001E3516" w:rsidRDefault="001E3516" w:rsidP="001E3516">
      <w:pPr>
        <w:tabs>
          <w:tab w:val="left" w:pos="4263"/>
        </w:tabs>
        <w:spacing w:before="59"/>
        <w:ind w:left="492"/>
        <w:rPr>
          <w:rFonts w:cstheme="minorHAnsi"/>
          <w:w w:val="99"/>
          <w:sz w:val="20"/>
          <w:u w:val="single"/>
        </w:rPr>
      </w:pPr>
      <w:r w:rsidRPr="006B214A">
        <w:rPr>
          <w:rFonts w:cstheme="minorHAnsi"/>
          <w:sz w:val="20"/>
        </w:rPr>
        <w:t>Luogo</w:t>
      </w:r>
      <w:r w:rsidRPr="006B214A">
        <w:rPr>
          <w:rFonts w:cstheme="minorHAnsi"/>
          <w:spacing w:val="-1"/>
          <w:sz w:val="20"/>
        </w:rPr>
        <w:t xml:space="preserve"> </w:t>
      </w:r>
      <w:r w:rsidRPr="006B214A">
        <w:rPr>
          <w:rFonts w:cstheme="minorHAnsi"/>
          <w:sz w:val="20"/>
        </w:rPr>
        <w:t>e</w:t>
      </w:r>
      <w:r w:rsidRPr="006B214A">
        <w:rPr>
          <w:rFonts w:cstheme="minorHAnsi"/>
          <w:spacing w:val="-2"/>
          <w:sz w:val="20"/>
        </w:rPr>
        <w:t xml:space="preserve"> </w:t>
      </w:r>
      <w:r w:rsidRPr="006B214A">
        <w:rPr>
          <w:rFonts w:cstheme="minorHAnsi"/>
          <w:sz w:val="20"/>
        </w:rPr>
        <w:t xml:space="preserve">data, </w:t>
      </w:r>
      <w:r w:rsidRPr="006B214A">
        <w:rPr>
          <w:rFonts w:cstheme="minorHAnsi"/>
          <w:w w:val="99"/>
          <w:sz w:val="20"/>
          <w:u w:val="single"/>
        </w:rPr>
        <w:t xml:space="preserve"> </w:t>
      </w:r>
    </w:p>
    <w:p w14:paraId="7E7C6574" w14:textId="77777777" w:rsidR="002E5FEE" w:rsidRPr="006B214A" w:rsidRDefault="002E5FEE" w:rsidP="001E3516">
      <w:pPr>
        <w:tabs>
          <w:tab w:val="left" w:pos="4263"/>
        </w:tabs>
        <w:spacing w:before="59"/>
        <w:ind w:left="492"/>
        <w:rPr>
          <w:rFonts w:cstheme="minorHAnsi"/>
          <w:sz w:val="20"/>
          <w:u w:val="single"/>
        </w:rPr>
      </w:pPr>
    </w:p>
    <w:p w14:paraId="350D4FAF" w14:textId="0EF65517" w:rsidR="001E3516" w:rsidRPr="006B214A" w:rsidRDefault="001E3516" w:rsidP="006B214A">
      <w:pPr>
        <w:spacing w:before="123" w:after="0" w:line="240" w:lineRule="auto"/>
        <w:ind w:left="4604" w:hanging="1343"/>
        <w:rPr>
          <w:rFonts w:cstheme="minorHAnsi"/>
          <w:sz w:val="20"/>
        </w:rPr>
      </w:pPr>
      <w:r w:rsidRPr="006B214A">
        <w:rPr>
          <w:rFonts w:cstheme="minorHAnsi"/>
          <w:sz w:val="20"/>
        </w:rPr>
        <w:t>Firmato</w:t>
      </w:r>
      <w:r w:rsidRPr="006B214A">
        <w:rPr>
          <w:rFonts w:cstheme="minorHAnsi"/>
          <w:spacing w:val="-5"/>
          <w:sz w:val="20"/>
        </w:rPr>
        <w:t xml:space="preserve"> </w:t>
      </w:r>
      <w:r w:rsidRPr="006B214A">
        <w:rPr>
          <w:rFonts w:cstheme="minorHAnsi"/>
          <w:sz w:val="20"/>
        </w:rPr>
        <w:t>digitalmente</w:t>
      </w:r>
      <w:r w:rsidR="00395288" w:rsidRPr="006B214A">
        <w:rPr>
          <w:rFonts w:cstheme="minorHAnsi"/>
          <w:sz w:val="20"/>
        </w:rPr>
        <w:t xml:space="preserve"> o olograficamente</w:t>
      </w:r>
      <w:r w:rsidR="006B214A">
        <w:rPr>
          <w:rFonts w:cstheme="minorHAnsi"/>
          <w:sz w:val="20"/>
        </w:rPr>
        <w:t xml:space="preserve"> </w:t>
      </w:r>
      <w:r w:rsidRPr="006B214A">
        <w:rPr>
          <w:rFonts w:cstheme="minorHAnsi"/>
          <w:sz w:val="20"/>
        </w:rPr>
        <w:t>dal</w:t>
      </w:r>
      <w:r w:rsidRPr="006B214A">
        <w:rPr>
          <w:rFonts w:cstheme="minorHAnsi"/>
          <w:spacing w:val="-4"/>
          <w:sz w:val="20"/>
        </w:rPr>
        <w:t xml:space="preserve"> </w:t>
      </w:r>
      <w:r w:rsidRPr="006B214A">
        <w:rPr>
          <w:rFonts w:cstheme="minorHAnsi"/>
          <w:sz w:val="20"/>
        </w:rPr>
        <w:t>legale</w:t>
      </w:r>
      <w:r w:rsidRPr="006B214A">
        <w:rPr>
          <w:rFonts w:cstheme="minorHAnsi"/>
          <w:spacing w:val="-6"/>
          <w:sz w:val="20"/>
        </w:rPr>
        <w:t xml:space="preserve"> </w:t>
      </w:r>
      <w:r w:rsidRPr="006B214A">
        <w:rPr>
          <w:rFonts w:cstheme="minorHAnsi"/>
          <w:sz w:val="20"/>
        </w:rPr>
        <w:t>rappresentate/procuratore</w:t>
      </w:r>
    </w:p>
    <w:p w14:paraId="5AB6C4C3" w14:textId="77777777" w:rsidR="001E3516" w:rsidRPr="006B214A" w:rsidRDefault="001E3516" w:rsidP="001E3516">
      <w:pPr>
        <w:pStyle w:val="Corpotesto"/>
        <w:spacing w:before="1"/>
        <w:rPr>
          <w:rFonts w:asciiTheme="minorHAnsi" w:hAnsiTheme="minorHAnsi" w:cstheme="minorHAnsi"/>
          <w:sz w:val="24"/>
        </w:rPr>
      </w:pPr>
      <w:r w:rsidRPr="006B214A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22C0534" wp14:editId="6DD04DCA">
                <wp:simplePos x="0" y="0"/>
                <wp:positionH relativeFrom="page">
                  <wp:posOffset>2967990</wp:posOffset>
                </wp:positionH>
                <wp:positionV relativeFrom="paragraph">
                  <wp:posOffset>216535</wp:posOffset>
                </wp:positionV>
                <wp:extent cx="3348990" cy="1270"/>
                <wp:effectExtent l="0" t="0" r="0" b="0"/>
                <wp:wrapTopAndBottom/>
                <wp:docPr id="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8990" cy="1270"/>
                        </a:xfrm>
                        <a:custGeom>
                          <a:avLst/>
                          <a:gdLst>
                            <a:gd name="T0" fmla="+- 0 4674 4674"/>
                            <a:gd name="T1" fmla="*/ T0 w 5274"/>
                            <a:gd name="T2" fmla="+- 0 9947 4674"/>
                            <a:gd name="T3" fmla="*/ T2 w 52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74">
                              <a:moveTo>
                                <a:pt x="0" y="0"/>
                              </a:moveTo>
                              <a:lnTo>
                                <a:pt x="5273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3E10B" id="Figura a mano libera: forma 5" o:spid="_x0000_s1026" style="position:absolute;margin-left:233.7pt;margin-top:17.05pt;width:263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" path="m,l5273,e" filled="f" strokeweight=".22839mm">
                <v:path arrowok="t" o:connecttype="custom" o:connectlocs="0,0;3348355,0" o:connectangles="0,0"/>
                <w10:wrap type="topAndBottom" anchorx="page"/>
              </v:shape>
            </w:pict>
          </mc:Fallback>
        </mc:AlternateContent>
      </w:r>
    </w:p>
    <w:p w14:paraId="2F0679EC" w14:textId="77777777" w:rsidR="002E5FEE" w:rsidRDefault="002E5FEE" w:rsidP="006B214A">
      <w:pPr>
        <w:tabs>
          <w:tab w:val="left" w:pos="6237"/>
        </w:tabs>
        <w:rPr>
          <w:rFonts w:cstheme="minorHAnsi"/>
          <w:sz w:val="20"/>
          <w:szCs w:val="20"/>
        </w:rPr>
      </w:pPr>
    </w:p>
    <w:p w14:paraId="1BBCB1C9" w14:textId="77777777" w:rsidR="002E5FEE" w:rsidRDefault="002E5FEE" w:rsidP="006B214A">
      <w:pPr>
        <w:tabs>
          <w:tab w:val="left" w:pos="6237"/>
        </w:tabs>
        <w:rPr>
          <w:rFonts w:cstheme="minorHAnsi"/>
          <w:sz w:val="20"/>
          <w:szCs w:val="20"/>
        </w:rPr>
      </w:pPr>
    </w:p>
    <w:p w14:paraId="0B9FCC49" w14:textId="26801BF1" w:rsidR="003C740D" w:rsidRPr="00BF2AB0" w:rsidRDefault="001E3516" w:rsidP="006B214A">
      <w:pPr>
        <w:tabs>
          <w:tab w:val="left" w:pos="6237"/>
        </w:tabs>
        <w:rPr>
          <w:rFonts w:ascii="Arial" w:hAnsi="Arial" w:cs="Arial"/>
          <w:sz w:val="20"/>
          <w:szCs w:val="20"/>
        </w:rPr>
      </w:pPr>
      <w:r w:rsidRPr="00BF2AB0">
        <w:rPr>
          <w:rFonts w:cstheme="minorHAnsi"/>
          <w:sz w:val="20"/>
          <w:szCs w:val="20"/>
        </w:rPr>
        <w:t>Allegato:</w:t>
      </w:r>
      <w:r w:rsidR="00395288" w:rsidRPr="00BF2AB0">
        <w:rPr>
          <w:rFonts w:cstheme="minorHAnsi"/>
          <w:sz w:val="20"/>
          <w:szCs w:val="20"/>
        </w:rPr>
        <w:t xml:space="preserve"> </w:t>
      </w:r>
      <w:r w:rsidRPr="00BF2AB0">
        <w:rPr>
          <w:rFonts w:cstheme="minorHAnsi"/>
          <w:sz w:val="20"/>
          <w:szCs w:val="20"/>
        </w:rPr>
        <w:t>Fotocopia del documento di riconoscimento, in corso di validità del sottoscrittore</w:t>
      </w:r>
      <w:r w:rsidR="00395288" w:rsidRPr="00BF2AB0">
        <w:rPr>
          <w:rFonts w:cstheme="minorHAnsi"/>
          <w:sz w:val="20"/>
          <w:szCs w:val="20"/>
        </w:rPr>
        <w:t xml:space="preserve"> in caso di firma olografa</w:t>
      </w:r>
    </w:p>
    <w:sectPr w:rsidR="003C740D" w:rsidRPr="00BF2AB0" w:rsidSect="00621E9E">
      <w:headerReference w:type="default" r:id="rId11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FBC3" w14:textId="77777777" w:rsidR="004B6E00" w:rsidRDefault="004B6E00" w:rsidP="00AF200E">
      <w:pPr>
        <w:spacing w:after="0" w:line="240" w:lineRule="auto"/>
      </w:pPr>
      <w:r>
        <w:separator/>
      </w:r>
    </w:p>
  </w:endnote>
  <w:endnote w:type="continuationSeparator" w:id="0">
    <w:p w14:paraId="767FE56E" w14:textId="77777777" w:rsidR="004B6E00" w:rsidRDefault="004B6E00" w:rsidP="00AF200E">
      <w:pPr>
        <w:spacing w:after="0" w:line="240" w:lineRule="auto"/>
      </w:pPr>
      <w:r>
        <w:continuationSeparator/>
      </w:r>
    </w:p>
  </w:endnote>
  <w:endnote w:type="continuationNotice" w:id="1">
    <w:p w14:paraId="22FE206D" w14:textId="77777777" w:rsidR="004B6E00" w:rsidRDefault="004B6E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0BAE1" w14:textId="77777777" w:rsidR="004B6E00" w:rsidRDefault="004B6E00" w:rsidP="00AF200E">
      <w:pPr>
        <w:spacing w:after="0" w:line="240" w:lineRule="auto"/>
      </w:pPr>
      <w:r>
        <w:separator/>
      </w:r>
    </w:p>
  </w:footnote>
  <w:footnote w:type="continuationSeparator" w:id="0">
    <w:p w14:paraId="0FE44FCA" w14:textId="77777777" w:rsidR="004B6E00" w:rsidRDefault="004B6E00" w:rsidP="00AF200E">
      <w:pPr>
        <w:spacing w:after="0" w:line="240" w:lineRule="auto"/>
      </w:pPr>
      <w:r>
        <w:continuationSeparator/>
      </w:r>
    </w:p>
  </w:footnote>
  <w:footnote w:type="continuationNotice" w:id="1">
    <w:p w14:paraId="5473E57D" w14:textId="77777777" w:rsidR="004B6E00" w:rsidRDefault="004B6E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E7113" w14:textId="45C760D5" w:rsidR="00B95C95" w:rsidRPr="001613C2" w:rsidRDefault="00A11325" w:rsidP="00A11325">
    <w:pPr>
      <w:pStyle w:val="Intestazione"/>
      <w:jc w:val="center"/>
    </w:pPr>
    <w:r>
      <w:rPr>
        <w:noProof/>
      </w:rPr>
      <w:drawing>
        <wp:inline distT="0" distB="0" distL="0" distR="0" wp14:anchorId="1ABBF7E0" wp14:editId="38211F9F">
          <wp:extent cx="4883470" cy="784486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6698" cy="802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67F14"/>
    <w:multiLevelType w:val="hybridMultilevel"/>
    <w:tmpl w:val="58A675A8"/>
    <w:lvl w:ilvl="0" w:tplc="105ABA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97BB7"/>
    <w:multiLevelType w:val="hybridMultilevel"/>
    <w:tmpl w:val="A5485B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B7BDA"/>
    <w:multiLevelType w:val="hybridMultilevel"/>
    <w:tmpl w:val="6F1639F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657B71"/>
    <w:multiLevelType w:val="hybridMultilevel"/>
    <w:tmpl w:val="8076BBD8"/>
    <w:lvl w:ilvl="0" w:tplc="0428B800">
      <w:numFmt w:val="bullet"/>
      <w:lvlText w:val="-"/>
      <w:lvlJc w:val="left"/>
      <w:pPr>
        <w:ind w:left="6732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4" w15:restartNumberingAfterBreak="0">
    <w:nsid w:val="5AF6474B"/>
    <w:multiLevelType w:val="hybridMultilevel"/>
    <w:tmpl w:val="DC0090FC"/>
    <w:lvl w:ilvl="0" w:tplc="35C4298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C1F1C"/>
    <w:multiLevelType w:val="hybridMultilevel"/>
    <w:tmpl w:val="5E8ED56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EBA"/>
    <w:rsid w:val="00007383"/>
    <w:rsid w:val="000106DB"/>
    <w:rsid w:val="0002666E"/>
    <w:rsid w:val="000456E0"/>
    <w:rsid w:val="00046777"/>
    <w:rsid w:val="00060356"/>
    <w:rsid w:val="00084729"/>
    <w:rsid w:val="000A34AE"/>
    <w:rsid w:val="000C5CC1"/>
    <w:rsid w:val="001142B0"/>
    <w:rsid w:val="00123BD6"/>
    <w:rsid w:val="00135E7D"/>
    <w:rsid w:val="00136C18"/>
    <w:rsid w:val="00147324"/>
    <w:rsid w:val="001613C2"/>
    <w:rsid w:val="00181AF5"/>
    <w:rsid w:val="00192EEC"/>
    <w:rsid w:val="001A3D85"/>
    <w:rsid w:val="001C0177"/>
    <w:rsid w:val="001E1439"/>
    <w:rsid w:val="001E3516"/>
    <w:rsid w:val="00201C99"/>
    <w:rsid w:val="00213530"/>
    <w:rsid w:val="00227658"/>
    <w:rsid w:val="00277D59"/>
    <w:rsid w:val="002902B8"/>
    <w:rsid w:val="002B715C"/>
    <w:rsid w:val="002C435A"/>
    <w:rsid w:val="002E5FEE"/>
    <w:rsid w:val="003232D1"/>
    <w:rsid w:val="00340FB9"/>
    <w:rsid w:val="00347ED2"/>
    <w:rsid w:val="0037593C"/>
    <w:rsid w:val="00381213"/>
    <w:rsid w:val="00395288"/>
    <w:rsid w:val="003A05C3"/>
    <w:rsid w:val="003C1B9F"/>
    <w:rsid w:val="003C740D"/>
    <w:rsid w:val="003D32DF"/>
    <w:rsid w:val="003F206D"/>
    <w:rsid w:val="0040215B"/>
    <w:rsid w:val="00422EBA"/>
    <w:rsid w:val="00432067"/>
    <w:rsid w:val="00441D06"/>
    <w:rsid w:val="00466096"/>
    <w:rsid w:val="0046702B"/>
    <w:rsid w:val="00467B0F"/>
    <w:rsid w:val="004815F9"/>
    <w:rsid w:val="00493776"/>
    <w:rsid w:val="004B2595"/>
    <w:rsid w:val="004B6E00"/>
    <w:rsid w:val="004B73CE"/>
    <w:rsid w:val="004F03F0"/>
    <w:rsid w:val="00503CCE"/>
    <w:rsid w:val="00517E0C"/>
    <w:rsid w:val="00530C99"/>
    <w:rsid w:val="00562D49"/>
    <w:rsid w:val="00574146"/>
    <w:rsid w:val="005878F0"/>
    <w:rsid w:val="00592199"/>
    <w:rsid w:val="00593FC4"/>
    <w:rsid w:val="005A4BD9"/>
    <w:rsid w:val="005B0172"/>
    <w:rsid w:val="005B5521"/>
    <w:rsid w:val="005C02D4"/>
    <w:rsid w:val="005E769B"/>
    <w:rsid w:val="00621E9E"/>
    <w:rsid w:val="006630BC"/>
    <w:rsid w:val="00663C7E"/>
    <w:rsid w:val="0067045E"/>
    <w:rsid w:val="006731AF"/>
    <w:rsid w:val="00684B36"/>
    <w:rsid w:val="006900D6"/>
    <w:rsid w:val="006B214A"/>
    <w:rsid w:val="006B5129"/>
    <w:rsid w:val="006B53AF"/>
    <w:rsid w:val="006E217A"/>
    <w:rsid w:val="006F4577"/>
    <w:rsid w:val="006F6588"/>
    <w:rsid w:val="00712796"/>
    <w:rsid w:val="00737AAF"/>
    <w:rsid w:val="0074605F"/>
    <w:rsid w:val="0074789E"/>
    <w:rsid w:val="00747A3D"/>
    <w:rsid w:val="00773D44"/>
    <w:rsid w:val="0079176F"/>
    <w:rsid w:val="007943CD"/>
    <w:rsid w:val="007A7765"/>
    <w:rsid w:val="007B7CB1"/>
    <w:rsid w:val="007E79A8"/>
    <w:rsid w:val="007F4473"/>
    <w:rsid w:val="007F4FA3"/>
    <w:rsid w:val="007F6D61"/>
    <w:rsid w:val="0080578A"/>
    <w:rsid w:val="00811282"/>
    <w:rsid w:val="0082632B"/>
    <w:rsid w:val="00840ED2"/>
    <w:rsid w:val="00841AA0"/>
    <w:rsid w:val="0085048B"/>
    <w:rsid w:val="00851A51"/>
    <w:rsid w:val="00883CC8"/>
    <w:rsid w:val="00887202"/>
    <w:rsid w:val="008A5FFF"/>
    <w:rsid w:val="008D78BB"/>
    <w:rsid w:val="008E6CC5"/>
    <w:rsid w:val="00900812"/>
    <w:rsid w:val="00913934"/>
    <w:rsid w:val="009164F0"/>
    <w:rsid w:val="00917AA9"/>
    <w:rsid w:val="00937130"/>
    <w:rsid w:val="00966530"/>
    <w:rsid w:val="0097656A"/>
    <w:rsid w:val="009924A0"/>
    <w:rsid w:val="009A1482"/>
    <w:rsid w:val="009A2B8F"/>
    <w:rsid w:val="009C486B"/>
    <w:rsid w:val="009C5589"/>
    <w:rsid w:val="009C5ABF"/>
    <w:rsid w:val="009C78A5"/>
    <w:rsid w:val="009D3421"/>
    <w:rsid w:val="009F3702"/>
    <w:rsid w:val="00A002E8"/>
    <w:rsid w:val="00A07CFB"/>
    <w:rsid w:val="00A11325"/>
    <w:rsid w:val="00A12669"/>
    <w:rsid w:val="00A22888"/>
    <w:rsid w:val="00A70FE9"/>
    <w:rsid w:val="00A7255D"/>
    <w:rsid w:val="00A952D7"/>
    <w:rsid w:val="00A973CF"/>
    <w:rsid w:val="00AA6EF2"/>
    <w:rsid w:val="00AB66CF"/>
    <w:rsid w:val="00AE7B82"/>
    <w:rsid w:val="00AF146E"/>
    <w:rsid w:val="00AF200E"/>
    <w:rsid w:val="00B2369E"/>
    <w:rsid w:val="00B4433F"/>
    <w:rsid w:val="00B53E69"/>
    <w:rsid w:val="00B64562"/>
    <w:rsid w:val="00B67306"/>
    <w:rsid w:val="00B8117F"/>
    <w:rsid w:val="00B93CDD"/>
    <w:rsid w:val="00B95C95"/>
    <w:rsid w:val="00BA22D0"/>
    <w:rsid w:val="00BC73D1"/>
    <w:rsid w:val="00BE5777"/>
    <w:rsid w:val="00BF2AB0"/>
    <w:rsid w:val="00C2351B"/>
    <w:rsid w:val="00C23B31"/>
    <w:rsid w:val="00C3291B"/>
    <w:rsid w:val="00C46AD6"/>
    <w:rsid w:val="00C539C9"/>
    <w:rsid w:val="00C645EE"/>
    <w:rsid w:val="00C90745"/>
    <w:rsid w:val="00CA2871"/>
    <w:rsid w:val="00CB68A2"/>
    <w:rsid w:val="00CB6C2A"/>
    <w:rsid w:val="00CB6E3E"/>
    <w:rsid w:val="00CD0B66"/>
    <w:rsid w:val="00CF09A2"/>
    <w:rsid w:val="00D05A83"/>
    <w:rsid w:val="00D20480"/>
    <w:rsid w:val="00D30EA0"/>
    <w:rsid w:val="00D40239"/>
    <w:rsid w:val="00D57837"/>
    <w:rsid w:val="00D618FE"/>
    <w:rsid w:val="00D678A2"/>
    <w:rsid w:val="00D67AFA"/>
    <w:rsid w:val="00D72162"/>
    <w:rsid w:val="00DA3BDE"/>
    <w:rsid w:val="00DC5144"/>
    <w:rsid w:val="00DE39B4"/>
    <w:rsid w:val="00DF3A44"/>
    <w:rsid w:val="00E028A4"/>
    <w:rsid w:val="00E3184B"/>
    <w:rsid w:val="00E428B6"/>
    <w:rsid w:val="00E4343B"/>
    <w:rsid w:val="00E64159"/>
    <w:rsid w:val="00E70E6E"/>
    <w:rsid w:val="00EB1729"/>
    <w:rsid w:val="00EC5D85"/>
    <w:rsid w:val="00ED02D9"/>
    <w:rsid w:val="00ED14E4"/>
    <w:rsid w:val="00ED1929"/>
    <w:rsid w:val="00ED7664"/>
    <w:rsid w:val="00F02C7D"/>
    <w:rsid w:val="00F153DB"/>
    <w:rsid w:val="00F51E79"/>
    <w:rsid w:val="00F52DF7"/>
    <w:rsid w:val="00F5462B"/>
    <w:rsid w:val="00F60818"/>
    <w:rsid w:val="00F75900"/>
    <w:rsid w:val="00F84977"/>
    <w:rsid w:val="00F947E7"/>
    <w:rsid w:val="00FB7FEE"/>
    <w:rsid w:val="00FE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3D852"/>
  <w15:chartTrackingRefBased/>
  <w15:docId w15:val="{B4FF9B7D-629D-4E0D-BAAB-658A050A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2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00E"/>
  </w:style>
  <w:style w:type="paragraph" w:styleId="Pidipagina">
    <w:name w:val="footer"/>
    <w:basedOn w:val="Normale"/>
    <w:link w:val="PidipaginaCarattere"/>
    <w:uiPriority w:val="99"/>
    <w:unhideWhenUsed/>
    <w:rsid w:val="00AF2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00E"/>
  </w:style>
  <w:style w:type="character" w:styleId="Collegamentoipertestuale">
    <w:name w:val="Hyperlink"/>
    <w:basedOn w:val="Carpredefinitoparagrafo"/>
    <w:uiPriority w:val="99"/>
    <w:unhideWhenUsed/>
    <w:rsid w:val="007E79A8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E79A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9377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9C78A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4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4159"/>
    <w:rPr>
      <w:rFonts w:ascii="Segoe UI" w:hAnsi="Segoe UI" w:cs="Segoe UI"/>
      <w:sz w:val="18"/>
      <w:szCs w:val="18"/>
    </w:rPr>
  </w:style>
  <w:style w:type="character" w:customStyle="1" w:styleId="ng-binding">
    <w:name w:val="ng-binding"/>
    <w:basedOn w:val="Carpredefinitoparagrafo"/>
    <w:rsid w:val="00E4343B"/>
  </w:style>
  <w:style w:type="paragraph" w:styleId="Corpotesto">
    <w:name w:val="Body Text"/>
    <w:basedOn w:val="Normale"/>
    <w:link w:val="CorpotestoCarattere"/>
    <w:uiPriority w:val="1"/>
    <w:qFormat/>
    <w:rsid w:val="00347E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7ED2"/>
    <w:rPr>
      <w:rFonts w:ascii="Calibri" w:eastAsia="Calibri" w:hAnsi="Calibri" w:cs="Calibri"/>
    </w:rPr>
  </w:style>
  <w:style w:type="paragraph" w:customStyle="1" w:styleId="Default">
    <w:name w:val="Default"/>
    <w:rsid w:val="006B53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cilia_palazzesi\AppData\Local\Microsoft\Windows\INetCache\Content.Outlook\PYQSRI78\Carta_intestata_diparti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acece4-f732-46c7-9267-64017cf4e6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DDE9563124194B92EA640793712F77" ma:contentTypeVersion="16" ma:contentTypeDescription="Creare un nuovo documento." ma:contentTypeScope="" ma:versionID="cd94094fbef8f0df63e97cdd6b2fe6a4">
  <xsd:schema xmlns:xsd="http://www.w3.org/2001/XMLSchema" xmlns:xs="http://www.w3.org/2001/XMLSchema" xmlns:p="http://schemas.microsoft.com/office/2006/metadata/properties" xmlns:ns3="e3de05e1-b949-45f8-854e-8407c90a6103" xmlns:ns4="28acece4-f732-46c7-9267-64017cf4e6df" targetNamespace="http://schemas.microsoft.com/office/2006/metadata/properties" ma:root="true" ma:fieldsID="56d66576c7d848772caaefe92987d366" ns3:_="" ns4:_="">
    <xsd:import namespace="e3de05e1-b949-45f8-854e-8407c90a6103"/>
    <xsd:import namespace="28acece4-f732-46c7-9267-64017cf4e6d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e05e1-b949-45f8-854e-8407c90a6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cece4-f732-46c7-9267-64017cf4e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45E7E-57E9-4B51-AC2C-C48DCA8E6272}">
  <ds:schemaRefs>
    <ds:schemaRef ds:uri="http://schemas.microsoft.com/office/2006/metadata/properties"/>
    <ds:schemaRef ds:uri="http://schemas.microsoft.com/office/infopath/2007/PartnerControls"/>
    <ds:schemaRef ds:uri="28acece4-f732-46c7-9267-64017cf4e6df"/>
  </ds:schemaRefs>
</ds:datastoreItem>
</file>

<file path=customXml/itemProps2.xml><?xml version="1.0" encoding="utf-8"?>
<ds:datastoreItem xmlns:ds="http://schemas.openxmlformats.org/officeDocument/2006/customXml" ds:itemID="{BDA52D62-B156-4585-B81E-28090B453C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15D60C-90DB-46F8-BADD-84021F317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e05e1-b949-45f8-854e-8407c90a6103"/>
    <ds:schemaRef ds:uri="28acece4-f732-46c7-9267-64017cf4e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AA639C-62D7-4284-B260-FF0F8AB46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Carta_intestata_dipartimento.dotx</Template>
  <TotalTime>1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Saracini</dc:creator>
  <cp:keywords/>
  <dc:description/>
  <cp:lastModifiedBy>Claudia Lanari</cp:lastModifiedBy>
  <cp:revision>3</cp:revision>
  <cp:lastPrinted>2023-07-24T09:35:00Z</cp:lastPrinted>
  <dcterms:created xsi:type="dcterms:W3CDTF">2025-05-28T11:36:00Z</dcterms:created>
  <dcterms:modified xsi:type="dcterms:W3CDTF">2025-10-16T07:09:00Z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0x010100B6DDE9563124194B92EA640793712F77</vt:lpwstr>
  </property>
</Properties>
</file>